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z w:val="20"/>
          <w:szCs w:val="28"/>
        </w:rPr>
      </w:pPr>
      <w:r>
        <w:rPr>
          <w:rFonts w:hint="eastAsia" w:ascii="微软雅黑" w:hAnsi="微软雅黑" w:eastAsia="微软雅黑" w:cs="微软雅黑"/>
          <w:b/>
          <w:sz w:val="40"/>
          <w:szCs w:val="28"/>
          <w:lang w:val="en-US" w:eastAsia="zh-CN"/>
        </w:rPr>
        <w:t>福州英华职业学院</w:t>
      </w:r>
      <w:r>
        <w:rPr>
          <w:rFonts w:hint="eastAsia" w:ascii="微软雅黑" w:hAnsi="微软雅黑" w:eastAsia="微软雅黑" w:cs="微软雅黑"/>
          <w:b/>
          <w:sz w:val="40"/>
          <w:szCs w:val="28"/>
        </w:rPr>
        <w:t>印章刻制申请表</w:t>
      </w:r>
    </w:p>
    <w:tbl>
      <w:tblPr>
        <w:tblStyle w:val="9"/>
        <w:tblW w:w="11100" w:type="dxa"/>
        <w:tblInd w:w="-1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468"/>
        <w:gridCol w:w="1230"/>
        <w:gridCol w:w="890"/>
        <w:gridCol w:w="1250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申请刻章部门、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组织机构</w:t>
            </w:r>
          </w:p>
        </w:tc>
        <w:tc>
          <w:tcPr>
            <w:tcW w:w="458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申请人</w:t>
            </w:r>
          </w:p>
        </w:tc>
        <w:tc>
          <w:tcPr>
            <w:tcW w:w="30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  <w:t>申请章类</w:t>
            </w:r>
          </w:p>
        </w:tc>
        <w:tc>
          <w:tcPr>
            <w:tcW w:w="892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学院党政下属各级党、团组织印章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00" w:leftChars="0" w:right="0" w:rightChars="0" w:hanging="200" w:hangingChars="1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各处室、系（院、部）馆、学院科协、院士工作站、学生会等组织和其他不具有法人资格机构印章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□学院领导用于因公事务的个人名章、签名章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□业务专用章，包括合同专用章、财务专用章等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其他_____________________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印章用途范围</w:t>
            </w:r>
          </w:p>
        </w:tc>
        <w:tc>
          <w:tcPr>
            <w:tcW w:w="892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  <w:t>刻章状况</w:t>
            </w:r>
          </w:p>
        </w:tc>
        <w:tc>
          <w:tcPr>
            <w:tcW w:w="2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  <w:t>□初次</w:t>
            </w: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  <w:t>□复次（第</w:t>
            </w: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___次）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印章的内刊文字（全称）</w:t>
            </w:r>
          </w:p>
        </w:tc>
        <w:tc>
          <w:tcPr>
            <w:tcW w:w="52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印章规格、材质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（制作需符合学院印章管理相关规定说明）</w:t>
            </w:r>
          </w:p>
        </w:tc>
        <w:tc>
          <w:tcPr>
            <w:tcW w:w="892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  <w:t>申请刻制原因</w:t>
            </w:r>
          </w:p>
        </w:tc>
        <w:tc>
          <w:tcPr>
            <w:tcW w:w="892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  <w:t>□新刻制，原因：</w:t>
            </w: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□重新刻制，原因：_________________________________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□其他，原因_________________________________________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印章使用部门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负责人</w:t>
            </w: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  <w:t>意见</w:t>
            </w:r>
          </w:p>
        </w:tc>
        <w:tc>
          <w:tcPr>
            <w:tcW w:w="892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 xml:space="preserve">                      签名：             日期：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党工部/学院办公室审核意见</w:t>
            </w:r>
          </w:p>
        </w:tc>
        <w:tc>
          <w:tcPr>
            <w:tcW w:w="892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 xml:space="preserve">                        签名：             日期：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印章使用部门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复核意见</w:t>
            </w:r>
          </w:p>
        </w:tc>
        <w:tc>
          <w:tcPr>
            <w:tcW w:w="892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3600" w:firstLineChars="18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 xml:space="preserve">                                            签名：             日期：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院领导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92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400" w:firstLineChars="22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 xml:space="preserve">签名：             日期：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>备注</w:t>
            </w:r>
          </w:p>
        </w:tc>
        <w:tc>
          <w:tcPr>
            <w:tcW w:w="892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3600" w:firstLineChars="18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vertAlign w:val="baseline"/>
                <w:lang w:val="en-US" w:eastAsia="zh-CN"/>
              </w:rPr>
              <w:t xml:space="preserve">                       </w:t>
            </w:r>
          </w:p>
        </w:tc>
      </w:tr>
    </w:tbl>
    <w:p>
      <w:pPr>
        <w:rPr>
          <w:rFonts w:hint="default" w:ascii="微软雅黑" w:hAnsi="微软雅黑" w:eastAsia="微软雅黑" w:cs="微软雅黑"/>
          <w:sz w:val="20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27" w:right="1633" w:bottom="1327" w:left="18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SwiaGRpZCI6IjkyYWZjZTgzMzBiM2E4N2E5YmZhYWNjOWE4ZDQ5YjQ3IiwidXNlckNvdW50IjoyfQ=="/>
  </w:docVars>
  <w:rsids>
    <w:rsidRoot w:val="03872CF5"/>
    <w:rsid w:val="00015B95"/>
    <w:rsid w:val="00020001"/>
    <w:rsid w:val="000A40B2"/>
    <w:rsid w:val="000A64EE"/>
    <w:rsid w:val="00112EBF"/>
    <w:rsid w:val="00120B43"/>
    <w:rsid w:val="00152A07"/>
    <w:rsid w:val="001670E8"/>
    <w:rsid w:val="00191CB1"/>
    <w:rsid w:val="001D5979"/>
    <w:rsid w:val="001F566C"/>
    <w:rsid w:val="002032E1"/>
    <w:rsid w:val="002171DF"/>
    <w:rsid w:val="002179C1"/>
    <w:rsid w:val="00260DDA"/>
    <w:rsid w:val="00286E6F"/>
    <w:rsid w:val="002E0FB9"/>
    <w:rsid w:val="00324A87"/>
    <w:rsid w:val="00333E5A"/>
    <w:rsid w:val="003452D6"/>
    <w:rsid w:val="003457A3"/>
    <w:rsid w:val="00351948"/>
    <w:rsid w:val="00352A5A"/>
    <w:rsid w:val="0037344B"/>
    <w:rsid w:val="0037554B"/>
    <w:rsid w:val="003B383C"/>
    <w:rsid w:val="003B5C70"/>
    <w:rsid w:val="003B677B"/>
    <w:rsid w:val="003E7491"/>
    <w:rsid w:val="003F56EF"/>
    <w:rsid w:val="0040603F"/>
    <w:rsid w:val="004136EE"/>
    <w:rsid w:val="00421424"/>
    <w:rsid w:val="0047265B"/>
    <w:rsid w:val="004A2DAA"/>
    <w:rsid w:val="004F1BB2"/>
    <w:rsid w:val="00512BD6"/>
    <w:rsid w:val="00522AEF"/>
    <w:rsid w:val="00550D86"/>
    <w:rsid w:val="00565625"/>
    <w:rsid w:val="0058105B"/>
    <w:rsid w:val="0059102C"/>
    <w:rsid w:val="005B508E"/>
    <w:rsid w:val="005C157D"/>
    <w:rsid w:val="005C3D09"/>
    <w:rsid w:val="005C56C2"/>
    <w:rsid w:val="005F4EDE"/>
    <w:rsid w:val="006019B2"/>
    <w:rsid w:val="00604C43"/>
    <w:rsid w:val="006341F0"/>
    <w:rsid w:val="00637EC2"/>
    <w:rsid w:val="00665E9D"/>
    <w:rsid w:val="00671F8C"/>
    <w:rsid w:val="006D2C9F"/>
    <w:rsid w:val="006D56FF"/>
    <w:rsid w:val="006F4EA3"/>
    <w:rsid w:val="00711E42"/>
    <w:rsid w:val="00721DF2"/>
    <w:rsid w:val="007B1FBC"/>
    <w:rsid w:val="00836FBE"/>
    <w:rsid w:val="008425BB"/>
    <w:rsid w:val="0085192C"/>
    <w:rsid w:val="00856705"/>
    <w:rsid w:val="008651EC"/>
    <w:rsid w:val="0088061E"/>
    <w:rsid w:val="00884C31"/>
    <w:rsid w:val="0088708C"/>
    <w:rsid w:val="008D3DAA"/>
    <w:rsid w:val="008D443B"/>
    <w:rsid w:val="00903E4C"/>
    <w:rsid w:val="009458B5"/>
    <w:rsid w:val="00970254"/>
    <w:rsid w:val="00986210"/>
    <w:rsid w:val="0099265E"/>
    <w:rsid w:val="009B5CB5"/>
    <w:rsid w:val="009E1F4E"/>
    <w:rsid w:val="00A1051D"/>
    <w:rsid w:val="00A24EAF"/>
    <w:rsid w:val="00A471B6"/>
    <w:rsid w:val="00A55629"/>
    <w:rsid w:val="00A712B1"/>
    <w:rsid w:val="00A83563"/>
    <w:rsid w:val="00A93CB5"/>
    <w:rsid w:val="00A94EBE"/>
    <w:rsid w:val="00AC55BD"/>
    <w:rsid w:val="00AF1CAD"/>
    <w:rsid w:val="00B00D17"/>
    <w:rsid w:val="00B021EE"/>
    <w:rsid w:val="00B356FE"/>
    <w:rsid w:val="00B45EB7"/>
    <w:rsid w:val="00BD5FDB"/>
    <w:rsid w:val="00C01A5D"/>
    <w:rsid w:val="00C15D70"/>
    <w:rsid w:val="00C316F8"/>
    <w:rsid w:val="00C400AD"/>
    <w:rsid w:val="00C51BA3"/>
    <w:rsid w:val="00C52736"/>
    <w:rsid w:val="00C60BF0"/>
    <w:rsid w:val="00C77FE3"/>
    <w:rsid w:val="00C846A5"/>
    <w:rsid w:val="00D35735"/>
    <w:rsid w:val="00D3706F"/>
    <w:rsid w:val="00D62345"/>
    <w:rsid w:val="00DA3793"/>
    <w:rsid w:val="00DA5E35"/>
    <w:rsid w:val="00DB5420"/>
    <w:rsid w:val="00DB7F81"/>
    <w:rsid w:val="00E003B6"/>
    <w:rsid w:val="00E31D20"/>
    <w:rsid w:val="00E8013F"/>
    <w:rsid w:val="00EB7385"/>
    <w:rsid w:val="00ED0938"/>
    <w:rsid w:val="00EE3210"/>
    <w:rsid w:val="00F00115"/>
    <w:rsid w:val="00F409C8"/>
    <w:rsid w:val="00F565D8"/>
    <w:rsid w:val="00F67F47"/>
    <w:rsid w:val="00F70EA6"/>
    <w:rsid w:val="00F86772"/>
    <w:rsid w:val="00FA19B4"/>
    <w:rsid w:val="00FA3122"/>
    <w:rsid w:val="00FD34A2"/>
    <w:rsid w:val="00FE3501"/>
    <w:rsid w:val="00FF1BEC"/>
    <w:rsid w:val="03872CF5"/>
    <w:rsid w:val="04FA4166"/>
    <w:rsid w:val="06843BD3"/>
    <w:rsid w:val="0D524865"/>
    <w:rsid w:val="354E1E14"/>
    <w:rsid w:val="3CD32BED"/>
    <w:rsid w:val="45462836"/>
    <w:rsid w:val="5C007491"/>
    <w:rsid w:val="64852370"/>
    <w:rsid w:val="65783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24"/>
      <w:szCs w:val="32"/>
    </w:rPr>
  </w:style>
  <w:style w:type="paragraph" w:styleId="3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paragraph" w:styleId="5">
    <w:name w:val="heading 5"/>
    <w:basedOn w:val="1"/>
    <w:next w:val="1"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paragraph" w:customStyle="1" w:styleId="12">
    <w:name w:val="样式1"/>
    <w:basedOn w:val="1"/>
    <w:next w:val="4"/>
    <w:autoRedefine/>
    <w:qFormat/>
    <w:uiPriority w:val="0"/>
    <w:rPr>
      <w:b/>
    </w:rPr>
  </w:style>
  <w:style w:type="paragraph" w:customStyle="1" w:styleId="13">
    <w:name w:val="样式2"/>
    <w:basedOn w:val="1"/>
    <w:next w:val="5"/>
    <w:autoRedefine/>
    <w:qFormat/>
    <w:uiPriority w:val="0"/>
    <w:pPr>
      <w:ind w:firstLine="42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381\AppData\Roaming\kingsoft\office6\templates\download\b8c7e910-850c-4a7b-9ecb-db9fb0436ae2\&#21360;&#31456;&#21051;&#21046;&#30003;&#35831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印章刻制申请表.doc.docx</Template>
  <Pages>2</Pages>
  <Words>182</Words>
  <Characters>316</Characters>
  <Lines>1</Lines>
  <Paragraphs>1</Paragraphs>
  <TotalTime>16</TotalTime>
  <ScaleCrop>false</ScaleCrop>
  <LinksUpToDate>false</LinksUpToDate>
  <CharactersWithSpaces>592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2024-01-25T00:19:00Z</dcterms:created>
  <dc:creator>miracle1406691253</dc:creator>
  <cp:lastModifiedBy>林睿</cp:lastModifiedBy>
  <cp:lastPrinted>2024-02-29T00:53:45Z</cp:lastPrinted>
  <dcterms:modified xsi:type="dcterms:W3CDTF">2024-02-29T07:49:33Z</dcterms:modified>
  <dc:title>印章刻制申请表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UUID">
    <vt:lpwstr>v1.0_mb_RZIWLcL8Pmf97W9JdHilcg==</vt:lpwstr>
  </property>
  <property fmtid="{D5CDD505-2E9C-101B-9397-08002B2CF9AE}" pid="4" name="ICV">
    <vt:lpwstr>D29DF452354A4334836C07114F67C811_13</vt:lpwstr>
  </property>
</Properties>
</file>